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EndPr/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1984A3C3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4512F2">
                                  <w:t>3.</w:t>
                                </w:r>
                                <w:r w:rsidR="009B0255">
                                  <w:t>3</w:t>
                                </w:r>
                                <w:r w:rsidR="00F7057F">
                                  <w:t>.0</w:t>
                                </w:r>
                                <w:r w:rsidR="00550D72">
                                  <w:t>5</w:t>
                                </w:r>
                              </w:p>
                              <w:p w14:paraId="71AADB3A" w14:textId="1D03EF99" w:rsidR="002C7A15" w:rsidRDefault="009B0255" w:rsidP="007A69D8">
                                <w:pPr>
                                  <w:pStyle w:val="TitlePageVersionDate"/>
                                </w:pPr>
                                <w:r>
                                  <w:t>Aug</w:t>
                                </w:r>
                                <w:r w:rsidR="004512F2">
                                  <w:t xml:space="preserve"> </w:t>
                                </w:r>
                                <w:r>
                                  <w:t>27</w:t>
                                </w:r>
                                <w:r w:rsidR="002C7A15">
                                  <w:t>, 202</w:t>
                                </w:r>
                                <w:r w:rsidR="003A5233">
                                  <w:t>2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" filled="f" stroked="f">
                    <v:textbox>
                      <w:txbxContent>
                        <w:p w14:paraId="2548B740" w14:textId="1984A3C3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4512F2">
                            <w:t>3.</w:t>
                          </w:r>
                          <w:r w:rsidR="009B0255">
                            <w:t>3</w:t>
                          </w:r>
                          <w:r w:rsidR="00F7057F">
                            <w:t>.0</w:t>
                          </w:r>
                          <w:r w:rsidR="00550D72">
                            <w:t>5</w:t>
                          </w:r>
                        </w:p>
                        <w:p w14:paraId="71AADB3A" w14:textId="1D03EF99" w:rsidR="002C7A15" w:rsidRDefault="009B0255" w:rsidP="007A69D8">
                          <w:pPr>
                            <w:pStyle w:val="TitlePageVersionDate"/>
                          </w:pPr>
                          <w:r>
                            <w:t>Aug</w:t>
                          </w:r>
                          <w:r w:rsidR="004512F2">
                            <w:t xml:space="preserve"> </w:t>
                          </w:r>
                          <w:r>
                            <w:t>27</w:t>
                          </w:r>
                          <w:r w:rsidR="002C7A15">
                            <w:t>, 202</w:t>
                          </w:r>
                          <w:r w:rsidR="003A5233">
                            <w:t>2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812B96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109826232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56FD34DE" w:rsidR="00075B63" w:rsidRPr="00FF526F" w:rsidRDefault="009B0255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8/27</w:t>
                </w:r>
                <w:r w:rsidR="003A5233">
                  <w:t>/2022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1A1936C6" w:rsidR="00075B63" w:rsidRPr="00FF526F" w:rsidRDefault="00075B63" w:rsidP="00FF526F"/>
            </w:tc>
            <w:tc>
              <w:tcPr>
                <w:tcW w:w="1620" w:type="dxa"/>
              </w:tcPr>
              <w:p w14:paraId="6108062C" w14:textId="61BC912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  <w:tc>
              <w:tcPr>
                <w:tcW w:w="6305" w:type="dxa"/>
              </w:tcPr>
              <w:p w14:paraId="0BE1C059" w14:textId="1A9BB00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812B96">
          <w:pPr>
            <w:pStyle w:val="FrontMatter"/>
          </w:pPr>
          <w:bookmarkStart w:id="9" w:name="_Toc109826233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EndPr/>
      <w:sdtContent>
        <w:p w14:paraId="2F69C19A" w14:textId="3364AEAA" w:rsidR="00AC7DAD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AC7DAD">
            <w:t>Document Revision History</w:t>
          </w:r>
          <w:r w:rsidR="00AC7DAD">
            <w:tab/>
          </w:r>
          <w:r w:rsidR="00AC7DAD">
            <w:fldChar w:fldCharType="begin"/>
          </w:r>
          <w:r w:rsidR="00AC7DAD">
            <w:instrText xml:space="preserve"> PAGEREF _Toc109826232 \h </w:instrText>
          </w:r>
          <w:r w:rsidR="00AC7DAD">
            <w:fldChar w:fldCharType="separate"/>
          </w:r>
          <w:r w:rsidR="00AC7DAD">
            <w:t>ii</w:t>
          </w:r>
          <w:r w:rsidR="00AC7DAD">
            <w:fldChar w:fldCharType="end"/>
          </w:r>
        </w:p>
        <w:p w14:paraId="0734F8A8" w14:textId="01962950" w:rsidR="00AC7DAD" w:rsidRDefault="00AC7DA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_Toc109826233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 w14:paraId="1633F1FE" w14:textId="56F16E59" w:rsidR="00AC7DAD" w:rsidRDefault="00AC7DA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_Toc109826234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1D75026" w14:textId="5D85D651" w:rsidR="00AC7DAD" w:rsidRDefault="00AC7DA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_Toc109826235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C2AA875" w14:textId="587BE09D" w:rsidR="00AC7DAD" w:rsidRDefault="00AC7DAD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B8D6480" w14:textId="22154B4C" w:rsidR="00AC7DAD" w:rsidRDefault="00AC7DA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A554DBA" w14:textId="2D87B5D9" w:rsidR="00AC7DAD" w:rsidRDefault="00AC7DA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593C07E" w14:textId="557AFE33" w:rsidR="00AC7DAD" w:rsidRDefault="00AC7DA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04C9F80" w14:textId="1F1FC00C" w:rsidR="00AC7DAD" w:rsidRDefault="00AC7DA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68FE9C3" w14:textId="0618E1AA" w:rsidR="00AC7DAD" w:rsidRDefault="00AC7DAD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_Toc109826241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A07A5D9" w14:textId="723763B0" w:rsidR="00AC7DAD" w:rsidRDefault="00AC7DAD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_Toc109826242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05E2F9A" w14:textId="32723EAA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default" r:id="rId13"/>
              <w:footerReference w:type="even" r:id="rId14"/>
              <w:footerReference w:type="default" r:id="rId15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812B96">
      <w:pPr>
        <w:pStyle w:val="Heading1"/>
      </w:pPr>
      <w:bookmarkStart w:id="10" w:name="_Toc109826234"/>
      <w:r>
        <w:lastRenderedPageBreak/>
        <w:t>Introduction</w:t>
      </w:r>
      <w:bookmarkEnd w:id="10"/>
    </w:p>
    <w:p w14:paraId="08B26FB9" w14:textId="0EDEB370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</w:t>
      </w:r>
      <w:r w:rsidR="009B0255">
        <w:rPr>
          <w:sz w:val="24"/>
        </w:rPr>
        <w:t>8/27</w:t>
      </w:r>
      <w:r w:rsidR="00D827A0">
        <w:rPr>
          <w:sz w:val="24"/>
        </w:rPr>
        <w:t>/</w:t>
      </w:r>
      <w:r>
        <w:rPr>
          <w:sz w:val="24"/>
        </w:rPr>
        <w:t>202</w:t>
      </w:r>
      <w:r w:rsidR="000724C4">
        <w:rPr>
          <w:sz w:val="24"/>
        </w:rPr>
        <w:t>2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45DF77D6" w14:textId="5BCC9B9A" w:rsidR="003B2CF3" w:rsidRPr="00E52D30" w:rsidRDefault="00D827A0" w:rsidP="001A2A43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E52D30">
        <w:rPr>
          <w:sz w:val="24"/>
        </w:rPr>
        <w:t>RS</w:t>
      </w:r>
      <w:r w:rsidR="000D0AA6">
        <w:rPr>
          <w:sz w:val="24"/>
        </w:rPr>
        <w:t>-</w:t>
      </w:r>
      <w:r w:rsidR="009160AC">
        <w:rPr>
          <w:sz w:val="24"/>
        </w:rPr>
        <w:t>6161</w:t>
      </w:r>
      <w:r w:rsidR="00043173" w:rsidRPr="00E52D30">
        <w:rPr>
          <w:sz w:val="24"/>
        </w:rPr>
        <w:t xml:space="preserve"> </w:t>
      </w:r>
      <w:r w:rsidR="00715237" w:rsidRPr="00715237">
        <w:rPr>
          <w:sz w:val="24"/>
        </w:rPr>
        <w:t>MASTER TICKET - Request to deploy R2.</w:t>
      </w:r>
      <w:r w:rsidR="003823EB">
        <w:rPr>
          <w:sz w:val="24"/>
        </w:rPr>
        <w:t>3.</w:t>
      </w:r>
      <w:r w:rsidR="009B0255">
        <w:rPr>
          <w:sz w:val="24"/>
        </w:rPr>
        <w:t>3</w:t>
      </w:r>
      <w:r w:rsidR="00874607">
        <w:rPr>
          <w:sz w:val="24"/>
        </w:rPr>
        <w:t>.0</w:t>
      </w:r>
      <w:r w:rsidR="00F51C16">
        <w:rPr>
          <w:sz w:val="24"/>
        </w:rPr>
        <w:t>5</w:t>
      </w:r>
      <w:r w:rsidR="00715237" w:rsidRPr="00715237">
        <w:rPr>
          <w:sz w:val="24"/>
        </w:rPr>
        <w:t xml:space="preserve"> deployment into PROD environment on </w:t>
      </w:r>
      <w:r w:rsidR="009B0255">
        <w:rPr>
          <w:sz w:val="24"/>
        </w:rPr>
        <w:t>8/27</w:t>
      </w:r>
      <w:r w:rsidR="00715237" w:rsidRPr="00715237">
        <w:rPr>
          <w:sz w:val="24"/>
        </w:rPr>
        <w:t>/22</w:t>
      </w:r>
    </w:p>
    <w:p w14:paraId="6DD42700" w14:textId="77777777" w:rsidR="00E52D30" w:rsidRPr="00E52D30" w:rsidRDefault="00E52D30" w:rsidP="00E52D30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Pr="00903367" w:rsidRDefault="00D12DD4" w:rsidP="00D12DD4">
      <w:pPr>
        <w:jc w:val="center"/>
        <w:rPr>
          <w:b/>
          <w:color w:val="76923C" w:themeColor="accent3" w:themeShade="BF"/>
          <w:sz w:val="28"/>
          <w:szCs w:val="28"/>
        </w:rPr>
      </w:pPr>
      <w:r w:rsidRPr="00903367">
        <w:rPr>
          <w:b/>
          <w:color w:val="76923C" w:themeColor="accent3" w:themeShade="BF"/>
          <w:sz w:val="28"/>
          <w:szCs w:val="28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812B96" w:rsidP="00D12DD4">
      <w:pPr>
        <w:pStyle w:val="RevHistPgGreenBold11ptemailaddress"/>
      </w:pPr>
      <w:hyperlink r:id="rId16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812B96">
      <w:pPr>
        <w:pStyle w:val="Heading1"/>
      </w:pPr>
      <w:bookmarkStart w:id="11" w:name="_Toc109826235"/>
      <w:r>
        <w:lastRenderedPageBreak/>
        <w:t>Release Details</w:t>
      </w:r>
      <w:bookmarkEnd w:id="11"/>
    </w:p>
    <w:p w14:paraId="497E1FAF" w14:textId="5E820CD8" w:rsidR="00CF4228" w:rsidRDefault="003E705B" w:rsidP="003B70E9">
      <w:pPr>
        <w:pStyle w:val="Heading2"/>
      </w:pPr>
      <w:bookmarkStart w:id="12" w:name="_Toc109826236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109826237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3E705B" w14:paraId="759F4F65" w14:textId="77777777" w:rsidTr="00654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65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472682" w14:paraId="0C7302D3" w14:textId="77777777" w:rsidTr="0065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18A9303" w14:textId="553ACD40" w:rsidR="00472682" w:rsidRPr="000213B8" w:rsidRDefault="00472682" w:rsidP="00654DD7">
            <w:pPr>
              <w:jc w:val="left"/>
              <w:rPr>
                <w:rFonts w:cstheme="minorHAnsi"/>
              </w:rPr>
            </w:pPr>
            <w:r w:rsidRPr="009E6FD0">
              <w:t>PR-15355</w:t>
            </w:r>
          </w:p>
        </w:tc>
        <w:tc>
          <w:tcPr>
            <w:tcW w:w="7650" w:type="dxa"/>
          </w:tcPr>
          <w:p w14:paraId="6C36C6BC" w14:textId="4BE0EBF6" w:rsidR="00472682" w:rsidRPr="00FA7D67" w:rsidRDefault="00472682" w:rsidP="00654D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6FD0">
              <w:t>Additional Scope: Update MAGI, Emergency MAGI and State Adult Rules (PRMO-735)</w:t>
            </w:r>
          </w:p>
        </w:tc>
      </w:tr>
      <w:tr w:rsidR="00472682" w14:paraId="08B9901D" w14:textId="77777777" w:rsidTr="00654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9906D0" w14:textId="0EC922CC" w:rsidR="00472682" w:rsidRPr="000213B8" w:rsidRDefault="00472682" w:rsidP="00654DD7">
            <w:pPr>
              <w:jc w:val="left"/>
              <w:rPr>
                <w:rFonts w:cstheme="minorHAnsi"/>
              </w:rPr>
            </w:pPr>
            <w:r w:rsidRPr="009E6FD0">
              <w:t>PR-15356</w:t>
            </w:r>
          </w:p>
        </w:tc>
        <w:tc>
          <w:tcPr>
            <w:tcW w:w="7650" w:type="dxa"/>
          </w:tcPr>
          <w:p w14:paraId="60A72EC1" w14:textId="5548AB33" w:rsidR="00472682" w:rsidRPr="00FA7D67" w:rsidRDefault="00472682" w:rsidP="00654D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E6FD0">
              <w:t>Additional Scope: Update Deemed Newborn Rules (PRMO-736)</w:t>
            </w:r>
          </w:p>
        </w:tc>
      </w:tr>
      <w:tr w:rsidR="00472682" w14:paraId="22D141AD" w14:textId="77777777" w:rsidTr="0065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0016F5" w14:textId="5FDC9B1E" w:rsidR="00472682" w:rsidRPr="000213B8" w:rsidRDefault="00472682" w:rsidP="00654DD7">
            <w:pPr>
              <w:jc w:val="left"/>
              <w:rPr>
                <w:rFonts w:cstheme="minorHAnsi"/>
              </w:rPr>
            </w:pPr>
            <w:r w:rsidRPr="009E6FD0">
              <w:t>PRMO-1042</w:t>
            </w:r>
          </w:p>
        </w:tc>
        <w:tc>
          <w:tcPr>
            <w:tcW w:w="7650" w:type="dxa"/>
          </w:tcPr>
          <w:p w14:paraId="657DB68E" w14:textId="2D37B4B4" w:rsidR="00472682" w:rsidRPr="00FA7D67" w:rsidRDefault="00472682" w:rsidP="00654D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6FD0">
              <w:t>Prevent sending blank county codes in MMIS file</w:t>
            </w:r>
          </w:p>
        </w:tc>
      </w:tr>
      <w:tr w:rsidR="00472682" w14:paraId="799C9DEA" w14:textId="77777777" w:rsidTr="00654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718638" w14:textId="4D1C18F5" w:rsidR="00472682" w:rsidRPr="000213B8" w:rsidRDefault="00472682" w:rsidP="00654DD7">
            <w:pPr>
              <w:jc w:val="left"/>
              <w:rPr>
                <w:rFonts w:cstheme="minorHAnsi"/>
              </w:rPr>
            </w:pPr>
            <w:r w:rsidRPr="009E6FD0">
              <w:t>PRMO-1543</w:t>
            </w:r>
          </w:p>
        </w:tc>
        <w:tc>
          <w:tcPr>
            <w:tcW w:w="7650" w:type="dxa"/>
          </w:tcPr>
          <w:p w14:paraId="7436E92F" w14:textId="49F6585A" w:rsidR="00472682" w:rsidRPr="00FA7D67" w:rsidRDefault="00472682" w:rsidP="00654D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E6FD0">
              <w:t>Do not send MMIS records that have MPIs less than 11 digits</w:t>
            </w:r>
          </w:p>
        </w:tc>
      </w:tr>
      <w:bookmarkEnd w:id="14"/>
    </w:tbl>
    <w:p w14:paraId="28550B15" w14:textId="178370ED" w:rsidR="003E705B" w:rsidRDefault="003E705B" w:rsidP="003E705B">
      <w:pPr>
        <w:pStyle w:val="BodyTextPR"/>
      </w:pPr>
    </w:p>
    <w:p w14:paraId="5572C6EB" w14:textId="25067C53" w:rsidR="00360738" w:rsidRDefault="00D12DD4" w:rsidP="00360738">
      <w:pPr>
        <w:pStyle w:val="Heading3"/>
      </w:pPr>
      <w:bookmarkStart w:id="15" w:name="_Toc109826238"/>
      <w:bookmarkStart w:id="16" w:name="_Hlk13488551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615"/>
        <w:gridCol w:w="7740"/>
      </w:tblGrid>
      <w:tr w:rsidR="00360738" w14:paraId="1CA9EBB9" w14:textId="77777777" w:rsidTr="00E9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74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B268C9" w14:paraId="41375922" w14:textId="77777777" w:rsidTr="00E9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08F865" w14:textId="701505A1" w:rsidR="00B268C9" w:rsidRPr="00651BFD" w:rsidRDefault="00B268C9" w:rsidP="00B268C9">
            <w:pPr>
              <w:jc w:val="left"/>
            </w:pPr>
          </w:p>
        </w:tc>
        <w:tc>
          <w:tcPr>
            <w:tcW w:w="7740" w:type="dxa"/>
          </w:tcPr>
          <w:p w14:paraId="0D2E386D" w14:textId="455BDC08" w:rsidR="00B268C9" w:rsidRDefault="00B268C9" w:rsidP="00B268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109826239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1165"/>
      </w:tblGrid>
      <w:tr w:rsidR="009413EE" w14:paraId="7062E4B2" w14:textId="7E9B9B05" w:rsidTr="00D8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410AB72" w14:textId="23458BDF" w:rsidR="009413EE" w:rsidRDefault="009413EE" w:rsidP="00D827A0">
            <w:r>
              <w:t>Issue ID</w:t>
            </w:r>
          </w:p>
        </w:tc>
        <w:tc>
          <w:tcPr>
            <w:tcW w:w="4500" w:type="dxa"/>
            <w:vAlign w:val="center"/>
          </w:tcPr>
          <w:p w14:paraId="3E8E33B8" w14:textId="16813D0D" w:rsidR="009413EE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250" w:type="dxa"/>
            <w:vAlign w:val="center"/>
          </w:tcPr>
          <w:p w14:paraId="390E5090" w14:textId="38162076" w:rsidR="009413EE" w:rsidRPr="00397E28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16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DD346B" w:rsidRPr="00651BFD" w14:paraId="1EA89AD3" w14:textId="77777777" w:rsidTr="00C6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76042E9" w14:textId="1EAFA5AB" w:rsidR="00DD346B" w:rsidRPr="007A3469" w:rsidRDefault="00DD346B" w:rsidP="00DD346B">
            <w:pPr>
              <w:jc w:val="left"/>
            </w:pPr>
          </w:p>
        </w:tc>
        <w:tc>
          <w:tcPr>
            <w:tcW w:w="4500" w:type="dxa"/>
            <w:vAlign w:val="bottom"/>
          </w:tcPr>
          <w:p w14:paraId="02F3BE6A" w14:textId="7F0BA66B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vAlign w:val="center"/>
          </w:tcPr>
          <w:p w14:paraId="5BDC8CD9" w14:textId="0A4120D5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37143E59" w14:textId="3896BF99" w:rsidR="00DD346B" w:rsidRPr="00651BFD" w:rsidRDefault="00DD346B" w:rsidP="00DD3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109826240"/>
      <w:r>
        <w:t>Fixed Issues</w:t>
      </w:r>
      <w:bookmarkEnd w:id="18"/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050"/>
        <w:gridCol w:w="2070"/>
        <w:gridCol w:w="1615"/>
      </w:tblGrid>
      <w:tr w:rsidR="00E7261F" w:rsidRPr="00651BFD" w14:paraId="52F528E6" w14:textId="77777777" w:rsidTr="00356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C772B8E" w14:textId="77777777" w:rsidR="00E7261F" w:rsidRPr="00651BFD" w:rsidRDefault="00E7261F" w:rsidP="00812B96">
            <w:pPr>
              <w:pStyle w:val="Heading1"/>
              <w:numPr>
                <w:ilvl w:val="0"/>
                <w:numId w:val="0"/>
              </w:numPr>
            </w:pPr>
            <w:r w:rsidRPr="00651BFD">
              <w:lastRenderedPageBreak/>
              <w:t>Issue ID</w:t>
            </w:r>
          </w:p>
        </w:tc>
        <w:tc>
          <w:tcPr>
            <w:tcW w:w="4050" w:type="dxa"/>
            <w:vAlign w:val="center"/>
          </w:tcPr>
          <w:p w14:paraId="52CEA9F2" w14:textId="77777777" w:rsidR="00E7261F" w:rsidRPr="00651BFD" w:rsidRDefault="00E7261F" w:rsidP="0035612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2070" w:type="dxa"/>
            <w:vAlign w:val="center"/>
          </w:tcPr>
          <w:p w14:paraId="5D5A8E11" w14:textId="4A61D9AA" w:rsidR="00E7261F" w:rsidRPr="00651BFD" w:rsidRDefault="00BC638C" w:rsidP="0035612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615" w:type="dxa"/>
            <w:vAlign w:val="center"/>
          </w:tcPr>
          <w:p w14:paraId="76090441" w14:textId="3BBF3FB7" w:rsidR="00E7261F" w:rsidRPr="00651BFD" w:rsidRDefault="00A50AE9" w:rsidP="00190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B03DD4" w:rsidRPr="00651BFD" w14:paraId="0EC1E73E" w14:textId="77777777" w:rsidTr="00DC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BFB0FC" w14:textId="7676A9FA" w:rsidR="00B03DD4" w:rsidRPr="00812B96" w:rsidRDefault="00B03DD4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PR-15901</w:t>
            </w:r>
          </w:p>
        </w:tc>
        <w:tc>
          <w:tcPr>
            <w:tcW w:w="4050" w:type="dxa"/>
          </w:tcPr>
          <w:p w14:paraId="60F5C176" w14:textId="4163E2D7" w:rsidR="00B03DD4" w:rsidRPr="00651BFD" w:rsidRDefault="00B03DD4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A registered person with a PSPMPR account created on M3G, still comes over as a prospect when SSN is not present.</w:t>
            </w:r>
          </w:p>
        </w:tc>
        <w:tc>
          <w:tcPr>
            <w:tcW w:w="2070" w:type="dxa"/>
          </w:tcPr>
          <w:p w14:paraId="4F0BA6E8" w14:textId="3002383C" w:rsidR="00B03DD4" w:rsidRPr="00651BFD" w:rsidRDefault="00B03DD4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charlene_worley</w:t>
            </w:r>
          </w:p>
        </w:tc>
        <w:tc>
          <w:tcPr>
            <w:tcW w:w="1615" w:type="dxa"/>
          </w:tcPr>
          <w:p w14:paraId="0D0EE05C" w14:textId="1338A3F5" w:rsidR="00B03DD4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0D530D" w:rsidRPr="00651BFD" w14:paraId="51EB63B0" w14:textId="77777777" w:rsidTr="00DC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E262E7" w14:textId="4AA48DF3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PR-16267</w:t>
            </w:r>
          </w:p>
        </w:tc>
        <w:tc>
          <w:tcPr>
            <w:tcW w:w="4050" w:type="dxa"/>
          </w:tcPr>
          <w:p w14:paraId="38F934F9" w14:textId="25E68895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Interface Verification Item should not be available for User to select</w:t>
            </w:r>
          </w:p>
        </w:tc>
        <w:tc>
          <w:tcPr>
            <w:tcW w:w="2070" w:type="dxa"/>
          </w:tcPr>
          <w:p w14:paraId="4B72145D" w14:textId="181285C9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Gunjan Dhooria</w:t>
            </w:r>
          </w:p>
        </w:tc>
        <w:tc>
          <w:tcPr>
            <w:tcW w:w="1615" w:type="dxa"/>
          </w:tcPr>
          <w:p w14:paraId="728420CE" w14:textId="01C74472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5201F27B" w14:textId="77777777" w:rsidTr="00DC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61B451" w14:textId="25C30C36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PR-16268</w:t>
            </w:r>
          </w:p>
        </w:tc>
        <w:tc>
          <w:tcPr>
            <w:tcW w:w="4050" w:type="dxa"/>
          </w:tcPr>
          <w:p w14:paraId="534F4FBB" w14:textId="46B83DA5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 xml:space="preserve">Citizen Portal- Validation message of  missing address details displays with English words. </w:t>
            </w:r>
          </w:p>
        </w:tc>
        <w:tc>
          <w:tcPr>
            <w:tcW w:w="2070" w:type="dxa"/>
          </w:tcPr>
          <w:p w14:paraId="24B29DA4" w14:textId="2521CE77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Yamileth Colina</w:t>
            </w:r>
          </w:p>
        </w:tc>
        <w:tc>
          <w:tcPr>
            <w:tcW w:w="1615" w:type="dxa"/>
          </w:tcPr>
          <w:p w14:paraId="735654D9" w14:textId="1D2E4177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5EBF8D1A" w14:textId="77777777" w:rsidTr="00DC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426522" w14:textId="4FD30C1A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PRMO-1323</w:t>
            </w:r>
          </w:p>
        </w:tc>
        <w:tc>
          <w:tcPr>
            <w:tcW w:w="4050" w:type="dxa"/>
          </w:tcPr>
          <w:p w14:paraId="752E7D6C" w14:textId="6E841B5B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April Extensions Failure - Self Employment Ownership Rules Error</w:t>
            </w:r>
          </w:p>
        </w:tc>
        <w:tc>
          <w:tcPr>
            <w:tcW w:w="2070" w:type="dxa"/>
          </w:tcPr>
          <w:p w14:paraId="138EA1A8" w14:textId="5D1A7110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Ovais Zeni</w:t>
            </w:r>
          </w:p>
        </w:tc>
        <w:tc>
          <w:tcPr>
            <w:tcW w:w="1615" w:type="dxa"/>
          </w:tcPr>
          <w:p w14:paraId="61DC629A" w14:textId="0D94CD38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3EF14D5A" w14:textId="77777777" w:rsidTr="00DC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EF0C2D3" w14:textId="208CFC1A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PRMO-1405</w:t>
            </w:r>
          </w:p>
        </w:tc>
        <w:tc>
          <w:tcPr>
            <w:tcW w:w="4050" w:type="dxa"/>
          </w:tcPr>
          <w:p w14:paraId="056EFA5D" w14:textId="5BB0358E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Null Aid Code on Eligible segments - Aid Code and Display Rules Coverage Code Fix</w:t>
            </w:r>
          </w:p>
        </w:tc>
        <w:tc>
          <w:tcPr>
            <w:tcW w:w="2070" w:type="dxa"/>
          </w:tcPr>
          <w:p w14:paraId="0D876FDF" w14:textId="120366B3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Ovais Zeni</w:t>
            </w:r>
          </w:p>
        </w:tc>
        <w:tc>
          <w:tcPr>
            <w:tcW w:w="1615" w:type="dxa"/>
          </w:tcPr>
          <w:p w14:paraId="1FDB6653" w14:textId="0D8FC164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66C5F05E" w14:textId="77777777" w:rsidTr="00DC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E198A83" w14:textId="1827E13A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PRMO-1408</w:t>
            </w:r>
          </w:p>
        </w:tc>
        <w:tc>
          <w:tcPr>
            <w:tcW w:w="4050" w:type="dxa"/>
          </w:tcPr>
          <w:p w14:paraId="74E3866C" w14:textId="4CF82B49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Incorrect income calculation of Total Gross Income for primary during the re-cert process.</w:t>
            </w:r>
          </w:p>
        </w:tc>
        <w:tc>
          <w:tcPr>
            <w:tcW w:w="2070" w:type="dxa"/>
          </w:tcPr>
          <w:p w14:paraId="57A8DE56" w14:textId="67A178B7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Ajc@1990</w:t>
            </w:r>
          </w:p>
        </w:tc>
        <w:tc>
          <w:tcPr>
            <w:tcW w:w="1615" w:type="dxa"/>
          </w:tcPr>
          <w:p w14:paraId="046661E3" w14:textId="59E2A63A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65542A16" w14:textId="77777777" w:rsidTr="00DC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259F255" w14:textId="145FFDB2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PRMO-1448</w:t>
            </w:r>
          </w:p>
        </w:tc>
        <w:tc>
          <w:tcPr>
            <w:tcW w:w="4050" w:type="dxa"/>
          </w:tcPr>
          <w:p w14:paraId="3FB27302" w14:textId="419463F7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Eligibility periods was not on the selected quarters for the selected cases.</w:t>
            </w:r>
          </w:p>
        </w:tc>
        <w:tc>
          <w:tcPr>
            <w:tcW w:w="2070" w:type="dxa"/>
          </w:tcPr>
          <w:p w14:paraId="3BF2DC2F" w14:textId="74CBCD73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Karina Rivera Perez</w:t>
            </w:r>
          </w:p>
        </w:tc>
        <w:tc>
          <w:tcPr>
            <w:tcW w:w="1615" w:type="dxa"/>
          </w:tcPr>
          <w:p w14:paraId="6EF5C359" w14:textId="671AE7A4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26979F28" w14:textId="77777777" w:rsidTr="00DC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F84301" w14:textId="0C9AF1F9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PRMO-1573</w:t>
            </w:r>
          </w:p>
        </w:tc>
        <w:tc>
          <w:tcPr>
            <w:tcW w:w="4050" w:type="dxa"/>
          </w:tcPr>
          <w:p w14:paraId="152F8656" w14:textId="2F418F10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System permit the overallocation of interviews</w:t>
            </w:r>
          </w:p>
        </w:tc>
        <w:tc>
          <w:tcPr>
            <w:tcW w:w="2070" w:type="dxa"/>
          </w:tcPr>
          <w:p w14:paraId="5B414637" w14:textId="011A15BC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Francheska Aponte Morales</w:t>
            </w:r>
          </w:p>
        </w:tc>
        <w:tc>
          <w:tcPr>
            <w:tcW w:w="1615" w:type="dxa"/>
          </w:tcPr>
          <w:p w14:paraId="722F95ED" w14:textId="32343406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3F90986F" w14:textId="77777777" w:rsidTr="00DC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721B58" w14:textId="5238F333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t>PRMO-1625</w:t>
            </w:r>
          </w:p>
        </w:tc>
        <w:tc>
          <w:tcPr>
            <w:tcW w:w="4050" w:type="dxa"/>
          </w:tcPr>
          <w:p w14:paraId="028FCDA6" w14:textId="6DD6CE0E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Null Aid Code on Eligible segments - ABD/MN PCR Rules Issue</w:t>
            </w:r>
          </w:p>
        </w:tc>
        <w:tc>
          <w:tcPr>
            <w:tcW w:w="2070" w:type="dxa"/>
          </w:tcPr>
          <w:p w14:paraId="61D10224" w14:textId="64ABE9D1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97">
              <w:t>Matthew Wood</w:t>
            </w:r>
          </w:p>
        </w:tc>
        <w:tc>
          <w:tcPr>
            <w:tcW w:w="1615" w:type="dxa"/>
          </w:tcPr>
          <w:p w14:paraId="2A4BF8B2" w14:textId="38D67D8B" w:rsidR="000D530D" w:rsidRPr="00651BFD" w:rsidRDefault="000D530D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0D530D" w:rsidRPr="00651BFD" w14:paraId="1C8CF3E7" w14:textId="77777777" w:rsidTr="00DC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8ADCAD8" w14:textId="58A49DB2" w:rsidR="000D530D" w:rsidRPr="00812B96" w:rsidRDefault="000D530D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  <w:r w:rsidRPr="00812B96">
              <w:rPr>
                <w:b/>
                <w:bCs/>
              </w:rPr>
              <w:lastRenderedPageBreak/>
              <w:t>PRMO-1626</w:t>
            </w:r>
          </w:p>
        </w:tc>
        <w:tc>
          <w:tcPr>
            <w:tcW w:w="4050" w:type="dxa"/>
          </w:tcPr>
          <w:p w14:paraId="4E4B991C" w14:textId="3E42AD06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Null Aid Code on Eligible segments - Pregnancy Validation and Rules Change</w:t>
            </w:r>
          </w:p>
        </w:tc>
        <w:tc>
          <w:tcPr>
            <w:tcW w:w="2070" w:type="dxa"/>
          </w:tcPr>
          <w:p w14:paraId="453D9C71" w14:textId="1EF4A695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3B97">
              <w:t>Matthew Wood</w:t>
            </w:r>
          </w:p>
        </w:tc>
        <w:tc>
          <w:tcPr>
            <w:tcW w:w="1615" w:type="dxa"/>
          </w:tcPr>
          <w:p w14:paraId="67A769A6" w14:textId="33AD11FC" w:rsidR="000D530D" w:rsidRPr="00651BFD" w:rsidRDefault="000D530D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335">
              <w:t>Deployed to Production</w:t>
            </w:r>
          </w:p>
        </w:tc>
      </w:tr>
      <w:tr w:rsidR="00BE2E80" w:rsidRPr="00651BFD" w14:paraId="4AEFA8E4" w14:textId="77777777" w:rsidTr="00BE2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356F706" w14:textId="36EFAA24" w:rsidR="00BE2E80" w:rsidRPr="00812B96" w:rsidRDefault="00BE2E80" w:rsidP="00812B96">
            <w:pPr>
              <w:pStyle w:val="Heading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050" w:type="dxa"/>
            <w:vAlign w:val="center"/>
          </w:tcPr>
          <w:p w14:paraId="7A4F68A8" w14:textId="53531F96" w:rsidR="00BE2E80" w:rsidRPr="00651BFD" w:rsidRDefault="00BE2E80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vAlign w:val="center"/>
          </w:tcPr>
          <w:p w14:paraId="536F002C" w14:textId="325072DC" w:rsidR="00BE2E80" w:rsidRPr="00651BFD" w:rsidRDefault="00BE2E80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5" w:type="dxa"/>
            <w:vAlign w:val="center"/>
          </w:tcPr>
          <w:p w14:paraId="64667DA9" w14:textId="0E71798B" w:rsidR="00BE2E80" w:rsidRPr="00651BFD" w:rsidRDefault="00BE2E80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FBC3B6" w14:textId="4E6F0D70" w:rsidR="00E7261F" w:rsidRDefault="00E7261F" w:rsidP="00812B96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812B96">
      <w:pPr>
        <w:pStyle w:val="Heading3"/>
        <w:numPr>
          <w:ilvl w:val="0"/>
          <w:numId w:val="0"/>
        </w:numPr>
        <w:ind w:left="1980"/>
      </w:pPr>
      <w:bookmarkStart w:id="19" w:name="_Toc109826241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562"/>
        <w:gridCol w:w="4329"/>
        <w:gridCol w:w="1593"/>
        <w:gridCol w:w="1866"/>
      </w:tblGrid>
      <w:tr w:rsidR="00360738" w14:paraId="163C26D1" w14:textId="77777777" w:rsidTr="00AD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FA6E47" w14:textId="77777777" w:rsidR="00360738" w:rsidRPr="00812B96" w:rsidRDefault="00360738" w:rsidP="00812B96">
            <w:pPr>
              <w:ind w:left="360"/>
            </w:pPr>
            <w:r w:rsidRPr="00812B96">
              <w:t>Issue ID</w:t>
            </w:r>
          </w:p>
        </w:tc>
        <w:tc>
          <w:tcPr>
            <w:tcW w:w="4410" w:type="dxa"/>
          </w:tcPr>
          <w:p w14:paraId="37655F54" w14:textId="77777777" w:rsidR="00360738" w:rsidRPr="00812B96" w:rsidRDefault="00360738" w:rsidP="00812B96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2B96">
              <w:t>Summary</w:t>
            </w:r>
          </w:p>
        </w:tc>
        <w:tc>
          <w:tcPr>
            <w:tcW w:w="1370" w:type="dxa"/>
          </w:tcPr>
          <w:p w14:paraId="4706E292" w14:textId="77777777" w:rsidR="00360738" w:rsidRPr="00812B96" w:rsidRDefault="00360738" w:rsidP="00812B96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2B96">
              <w:t>Reporter</w:t>
            </w:r>
          </w:p>
        </w:tc>
        <w:tc>
          <w:tcPr>
            <w:tcW w:w="1955" w:type="dxa"/>
          </w:tcPr>
          <w:p w14:paraId="6E2ED8B2" w14:textId="1C5E0CFB" w:rsidR="00360738" w:rsidRPr="00812B96" w:rsidRDefault="00A50AE9" w:rsidP="00812B96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2B96">
              <w:t>Status</w:t>
            </w:r>
          </w:p>
        </w:tc>
      </w:tr>
      <w:tr w:rsidR="003303E6" w14:paraId="05C91C6F" w14:textId="77777777" w:rsidTr="00AD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E67AF68" w14:textId="7E33863B" w:rsidR="003303E6" w:rsidRPr="00812B96" w:rsidRDefault="003303E6" w:rsidP="00812B96">
            <w:pPr>
              <w:ind w:left="360"/>
            </w:pPr>
            <w:r w:rsidRPr="00812B96">
              <w:t>PRMO-1764</w:t>
            </w:r>
          </w:p>
        </w:tc>
        <w:tc>
          <w:tcPr>
            <w:tcW w:w="4410" w:type="dxa"/>
            <w:vAlign w:val="center"/>
          </w:tcPr>
          <w:p w14:paraId="4AC1247D" w14:textId="19B17B60" w:rsidR="003303E6" w:rsidRPr="009115F0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43">
              <w:t xml:space="preserve">Functional Admin Role - Able to Edit The Recertification record for any number of years in Future . </w:t>
            </w:r>
          </w:p>
        </w:tc>
        <w:tc>
          <w:tcPr>
            <w:tcW w:w="1370" w:type="dxa"/>
            <w:vAlign w:val="center"/>
          </w:tcPr>
          <w:p w14:paraId="6EA1A4FA" w14:textId="1C8C6269" w:rsidR="003303E6" w:rsidRPr="00C13318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Kann</w:t>
            </w:r>
            <w:r w:rsidR="007979DA">
              <w:t>a</w:t>
            </w:r>
            <w:r>
              <w:t>n</w:t>
            </w:r>
          </w:p>
        </w:tc>
        <w:tc>
          <w:tcPr>
            <w:tcW w:w="1955" w:type="dxa"/>
            <w:vAlign w:val="center"/>
          </w:tcPr>
          <w:p w14:paraId="4A42F54B" w14:textId="31B99D5E" w:rsidR="003303E6" w:rsidRPr="00350E22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43">
              <w:t>Open</w:t>
            </w:r>
          </w:p>
        </w:tc>
      </w:tr>
      <w:tr w:rsidR="003303E6" w14:paraId="3F7BE900" w14:textId="77777777" w:rsidTr="00AD7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550EFB1" w14:textId="691B17C9" w:rsidR="003303E6" w:rsidRPr="00812B96" w:rsidRDefault="003303E6" w:rsidP="00812B96">
            <w:pPr>
              <w:ind w:left="360"/>
            </w:pPr>
            <w:r w:rsidRPr="00812B96">
              <w:t>PR-16499</w:t>
            </w:r>
          </w:p>
        </w:tc>
        <w:tc>
          <w:tcPr>
            <w:tcW w:w="4410" w:type="dxa"/>
            <w:vAlign w:val="center"/>
          </w:tcPr>
          <w:p w14:paraId="2D081AA4" w14:textId="4F6C5CB3" w:rsidR="003303E6" w:rsidRPr="009115F0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5243">
              <w:t>PRMO-736 Notice of Decision did not generate after the COC changing the address of the Newborn child making them ineligible.</w:t>
            </w:r>
          </w:p>
        </w:tc>
        <w:tc>
          <w:tcPr>
            <w:tcW w:w="1370" w:type="dxa"/>
            <w:vAlign w:val="center"/>
          </w:tcPr>
          <w:p w14:paraId="2AF2C80B" w14:textId="074A79C3" w:rsidR="003303E6" w:rsidRPr="00C13318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Charlene Worley</w:t>
            </w:r>
          </w:p>
        </w:tc>
        <w:tc>
          <w:tcPr>
            <w:tcW w:w="1955" w:type="dxa"/>
            <w:vAlign w:val="center"/>
          </w:tcPr>
          <w:p w14:paraId="3EF105E5" w14:textId="295D1C1F" w:rsidR="003303E6" w:rsidRPr="00350E22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5243">
              <w:t>Assigned</w:t>
            </w:r>
          </w:p>
        </w:tc>
      </w:tr>
      <w:tr w:rsidR="003303E6" w14:paraId="75B6D106" w14:textId="77777777" w:rsidTr="0065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1C62D62" w14:textId="784FB6D2" w:rsidR="003303E6" w:rsidRPr="00812B96" w:rsidRDefault="003303E6" w:rsidP="00812B96">
            <w:pPr>
              <w:ind w:left="360"/>
            </w:pPr>
            <w:r w:rsidRPr="00812B96">
              <w:t>PR-16494</w:t>
            </w:r>
          </w:p>
        </w:tc>
        <w:tc>
          <w:tcPr>
            <w:tcW w:w="4410" w:type="dxa"/>
            <w:vAlign w:val="center"/>
          </w:tcPr>
          <w:p w14:paraId="1AC7CB37" w14:textId="25258EDA" w:rsidR="003303E6" w:rsidRPr="009115F0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43">
              <w:t>PRMO-736 Child is not eligible for Deemed Newborn from a Retroactive application</w:t>
            </w:r>
          </w:p>
        </w:tc>
        <w:tc>
          <w:tcPr>
            <w:tcW w:w="1370" w:type="dxa"/>
          </w:tcPr>
          <w:p w14:paraId="7DCBC2CF" w14:textId="1A4B6186" w:rsidR="003303E6" w:rsidRPr="00C13318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72D6">
              <w:t>Charlene Worley</w:t>
            </w:r>
          </w:p>
        </w:tc>
        <w:tc>
          <w:tcPr>
            <w:tcW w:w="1955" w:type="dxa"/>
            <w:vAlign w:val="center"/>
          </w:tcPr>
          <w:p w14:paraId="0CFD8A7F" w14:textId="1FC01329" w:rsidR="003303E6" w:rsidRPr="00350E22" w:rsidRDefault="003303E6" w:rsidP="00812B9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43">
              <w:t>Fixed</w:t>
            </w:r>
          </w:p>
        </w:tc>
      </w:tr>
      <w:tr w:rsidR="003303E6" w14:paraId="152E5C11" w14:textId="77777777" w:rsidTr="00654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5837C97" w14:textId="7D341144" w:rsidR="003303E6" w:rsidRPr="00812B96" w:rsidRDefault="003303E6" w:rsidP="00812B96">
            <w:pPr>
              <w:ind w:left="360"/>
            </w:pPr>
            <w:r w:rsidRPr="00812B96">
              <w:t>PRMO-1719</w:t>
            </w:r>
          </w:p>
        </w:tc>
        <w:tc>
          <w:tcPr>
            <w:tcW w:w="4410" w:type="dxa"/>
            <w:vAlign w:val="center"/>
          </w:tcPr>
          <w:p w14:paraId="104F8653" w14:textId="51875E21" w:rsidR="003303E6" w:rsidRPr="009115F0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5243">
              <w:t>PRMO-1042&amp;1543 - The MMIS monthly batch PRMMISMonthlyOutboundBatch is not populating the records</w:t>
            </w:r>
          </w:p>
        </w:tc>
        <w:tc>
          <w:tcPr>
            <w:tcW w:w="1370" w:type="dxa"/>
          </w:tcPr>
          <w:p w14:paraId="55E0CCFB" w14:textId="0162FF95" w:rsidR="003303E6" w:rsidRPr="00C13318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72D6">
              <w:t>Charlene Worley</w:t>
            </w:r>
          </w:p>
        </w:tc>
        <w:tc>
          <w:tcPr>
            <w:tcW w:w="1955" w:type="dxa"/>
            <w:vAlign w:val="center"/>
          </w:tcPr>
          <w:p w14:paraId="2C24A72E" w14:textId="29D8C325" w:rsidR="003303E6" w:rsidRPr="00350E22" w:rsidRDefault="003303E6" w:rsidP="00812B96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5243">
              <w:t>Assigned</w:t>
            </w:r>
          </w:p>
        </w:tc>
      </w:tr>
    </w:tbl>
    <w:p w14:paraId="12E9465A" w14:textId="47095754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</w:p>
    <w:p w14:paraId="14BEBD8E" w14:textId="00BDCBF4" w:rsidR="00F600DC" w:rsidRDefault="00F600DC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</w:p>
    <w:p w14:paraId="47F7A021" w14:textId="77777777" w:rsidR="0055764D" w:rsidRDefault="0055764D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6449FEF3" w14:textId="03F7795D" w:rsidR="00B55B7B" w:rsidRDefault="00B55B7B" w:rsidP="00812B96">
      <w:pPr>
        <w:pStyle w:val="Heading1"/>
      </w:pPr>
      <w:bookmarkStart w:id="20" w:name="_Toc109826242"/>
      <w:r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040B" w14:textId="77777777" w:rsidR="00804F70" w:rsidRDefault="00804F70" w:rsidP="006E00F2">
      <w:r>
        <w:separator/>
      </w:r>
    </w:p>
    <w:p w14:paraId="0E1E05BF" w14:textId="77777777" w:rsidR="00804F70" w:rsidRDefault="00804F70"/>
    <w:p w14:paraId="30CF2B82" w14:textId="77777777" w:rsidR="00804F70" w:rsidRDefault="00804F70"/>
    <w:p w14:paraId="16C4D9C5" w14:textId="77777777" w:rsidR="00804F70" w:rsidRDefault="00804F70"/>
  </w:endnote>
  <w:endnote w:type="continuationSeparator" w:id="0">
    <w:p w14:paraId="59CC8B99" w14:textId="77777777" w:rsidR="00804F70" w:rsidRDefault="00804F70" w:rsidP="006E00F2">
      <w:r>
        <w:continuationSeparator/>
      </w:r>
    </w:p>
    <w:p w14:paraId="171450C4" w14:textId="77777777" w:rsidR="00804F70" w:rsidRDefault="00804F70"/>
    <w:p w14:paraId="016B1D10" w14:textId="77777777" w:rsidR="00804F70" w:rsidRDefault="00804F70"/>
    <w:p w14:paraId="0546A896" w14:textId="77777777" w:rsidR="00804F70" w:rsidRDefault="00804F70"/>
  </w:endnote>
  <w:endnote w:type="continuationNotice" w:id="1">
    <w:p w14:paraId="566B6549" w14:textId="77777777" w:rsidR="00804F70" w:rsidRDefault="00804F70"/>
    <w:p w14:paraId="7119963C" w14:textId="77777777" w:rsidR="00804F70" w:rsidRDefault="00804F70"/>
    <w:p w14:paraId="7DA56CB6" w14:textId="77777777" w:rsidR="00804F70" w:rsidRDefault="00804F70"/>
    <w:p w14:paraId="4E487821" w14:textId="77777777" w:rsidR="00804F70" w:rsidRDefault="00804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595ACB9C" w:rsidR="002C7A15" w:rsidRPr="00A73B3F" w:rsidRDefault="00550D72" w:rsidP="00A73B3F">
          <w:pPr>
            <w:pStyle w:val="FooterDateVersion"/>
          </w:pPr>
          <w:r>
            <w:t>8/27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3A5233">
            <w:t>2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>
            <w:t>3.3.05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E5D7" w14:textId="77777777" w:rsidR="00804F70" w:rsidRDefault="00804F70" w:rsidP="006E00F2">
      <w:r>
        <w:separator/>
      </w:r>
    </w:p>
    <w:p w14:paraId="52F93502" w14:textId="77777777" w:rsidR="00804F70" w:rsidRDefault="00804F70"/>
    <w:p w14:paraId="3D7367A4" w14:textId="77777777" w:rsidR="00804F70" w:rsidRDefault="00804F70"/>
    <w:p w14:paraId="0F5BD739" w14:textId="77777777" w:rsidR="00804F70" w:rsidRDefault="00804F70"/>
  </w:footnote>
  <w:footnote w:type="continuationSeparator" w:id="0">
    <w:p w14:paraId="5E26D9A2" w14:textId="77777777" w:rsidR="00804F70" w:rsidRDefault="00804F70" w:rsidP="006E00F2">
      <w:r>
        <w:continuationSeparator/>
      </w:r>
    </w:p>
    <w:p w14:paraId="13780A73" w14:textId="77777777" w:rsidR="00804F70" w:rsidRDefault="00804F70"/>
    <w:p w14:paraId="7F359525" w14:textId="77777777" w:rsidR="00804F70" w:rsidRDefault="00804F70"/>
    <w:p w14:paraId="45A7B58F" w14:textId="77777777" w:rsidR="00804F70" w:rsidRDefault="00804F70"/>
  </w:footnote>
  <w:footnote w:type="continuationNotice" w:id="1">
    <w:p w14:paraId="1BCCE428" w14:textId="77777777" w:rsidR="00804F70" w:rsidRDefault="00804F70"/>
    <w:p w14:paraId="1E599EBC" w14:textId="77777777" w:rsidR="00804F70" w:rsidRDefault="00804F70"/>
    <w:p w14:paraId="6F2B61B8" w14:textId="77777777" w:rsidR="00804F70" w:rsidRDefault="00804F70"/>
    <w:p w14:paraId="6E50BE5C" w14:textId="77777777" w:rsidR="00804F70" w:rsidRDefault="00804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AAEA64B0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30921959"/>
    <w:multiLevelType w:val="hybridMultilevel"/>
    <w:tmpl w:val="3B443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4136702E"/>
    <w:multiLevelType w:val="hybridMultilevel"/>
    <w:tmpl w:val="4712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96DC4"/>
    <w:multiLevelType w:val="hybridMultilevel"/>
    <w:tmpl w:val="9158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1341799">
    <w:abstractNumId w:val="14"/>
  </w:num>
  <w:num w:numId="2" w16cid:durableId="199175666">
    <w:abstractNumId w:val="16"/>
  </w:num>
  <w:num w:numId="3" w16cid:durableId="1878393629">
    <w:abstractNumId w:val="10"/>
  </w:num>
  <w:num w:numId="4" w16cid:durableId="1262639472">
    <w:abstractNumId w:val="12"/>
  </w:num>
  <w:num w:numId="5" w16cid:durableId="1712608929">
    <w:abstractNumId w:val="11"/>
  </w:num>
  <w:num w:numId="6" w16cid:durableId="577984286">
    <w:abstractNumId w:val="0"/>
  </w:num>
  <w:num w:numId="7" w16cid:durableId="1225028056">
    <w:abstractNumId w:val="1"/>
  </w:num>
  <w:num w:numId="8" w16cid:durableId="1331910506">
    <w:abstractNumId w:val="2"/>
  </w:num>
  <w:num w:numId="9" w16cid:durableId="1458452011">
    <w:abstractNumId w:val="3"/>
  </w:num>
  <w:num w:numId="10" w16cid:durableId="697632477">
    <w:abstractNumId w:val="4"/>
  </w:num>
  <w:num w:numId="11" w16cid:durableId="498078724">
    <w:abstractNumId w:val="9"/>
  </w:num>
  <w:num w:numId="12" w16cid:durableId="275212288">
    <w:abstractNumId w:val="5"/>
  </w:num>
  <w:num w:numId="13" w16cid:durableId="1468476490">
    <w:abstractNumId w:val="6"/>
  </w:num>
  <w:num w:numId="14" w16cid:durableId="83190113">
    <w:abstractNumId w:val="7"/>
  </w:num>
  <w:num w:numId="15" w16cid:durableId="113713428">
    <w:abstractNumId w:val="8"/>
  </w:num>
  <w:num w:numId="16" w16cid:durableId="1808818856">
    <w:abstractNumId w:val="11"/>
    <w:lvlOverride w:ilvl="0">
      <w:startOverride w:val="1"/>
    </w:lvlOverride>
  </w:num>
  <w:num w:numId="17" w16cid:durableId="1629969429">
    <w:abstractNumId w:val="21"/>
  </w:num>
  <w:num w:numId="18" w16cid:durableId="649291296">
    <w:abstractNumId w:val="21"/>
    <w:lvlOverride w:ilvl="0">
      <w:startOverride w:val="1"/>
    </w:lvlOverride>
  </w:num>
  <w:num w:numId="19" w16cid:durableId="433937965">
    <w:abstractNumId w:val="21"/>
    <w:lvlOverride w:ilvl="0">
      <w:startOverride w:val="1"/>
    </w:lvlOverride>
  </w:num>
  <w:num w:numId="20" w16cid:durableId="1126195431">
    <w:abstractNumId w:val="13"/>
  </w:num>
  <w:num w:numId="21" w16cid:durableId="1673607224">
    <w:abstractNumId w:val="13"/>
  </w:num>
  <w:num w:numId="22" w16cid:durableId="425687858">
    <w:abstractNumId w:val="20"/>
  </w:num>
  <w:num w:numId="23" w16cid:durableId="841702564">
    <w:abstractNumId w:val="19"/>
  </w:num>
  <w:num w:numId="24" w16cid:durableId="655189890">
    <w:abstractNumId w:val="17"/>
  </w:num>
  <w:num w:numId="25" w16cid:durableId="1364087992">
    <w:abstractNumId w:val="18"/>
  </w:num>
  <w:num w:numId="26" w16cid:durableId="22946730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080"/>
    <w:rsid w:val="00011A18"/>
    <w:rsid w:val="00011CFE"/>
    <w:rsid w:val="0001350F"/>
    <w:rsid w:val="000143A2"/>
    <w:rsid w:val="00014493"/>
    <w:rsid w:val="000157BF"/>
    <w:rsid w:val="00015DDA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4DDB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4C4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25A4"/>
    <w:rsid w:val="000B297B"/>
    <w:rsid w:val="000B355A"/>
    <w:rsid w:val="000B3D5A"/>
    <w:rsid w:val="000B3E37"/>
    <w:rsid w:val="000B4F35"/>
    <w:rsid w:val="000B62A2"/>
    <w:rsid w:val="000B62FB"/>
    <w:rsid w:val="000C09D3"/>
    <w:rsid w:val="000C1177"/>
    <w:rsid w:val="000C13CF"/>
    <w:rsid w:val="000C30BD"/>
    <w:rsid w:val="000C3552"/>
    <w:rsid w:val="000C3874"/>
    <w:rsid w:val="000C4013"/>
    <w:rsid w:val="000C4B16"/>
    <w:rsid w:val="000C4B71"/>
    <w:rsid w:val="000C5CD8"/>
    <w:rsid w:val="000C650F"/>
    <w:rsid w:val="000C6D49"/>
    <w:rsid w:val="000C7002"/>
    <w:rsid w:val="000C7427"/>
    <w:rsid w:val="000D0964"/>
    <w:rsid w:val="000D0AA6"/>
    <w:rsid w:val="000D2A25"/>
    <w:rsid w:val="000D3232"/>
    <w:rsid w:val="000D5031"/>
    <w:rsid w:val="000D530D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516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55BA"/>
    <w:rsid w:val="000F5A75"/>
    <w:rsid w:val="000F6AB1"/>
    <w:rsid w:val="000F7322"/>
    <w:rsid w:val="000F7D94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0B14"/>
    <w:rsid w:val="00111344"/>
    <w:rsid w:val="00111602"/>
    <w:rsid w:val="00112B85"/>
    <w:rsid w:val="00113563"/>
    <w:rsid w:val="001136E0"/>
    <w:rsid w:val="00113904"/>
    <w:rsid w:val="00113F79"/>
    <w:rsid w:val="0011471F"/>
    <w:rsid w:val="00114856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36F94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9BE"/>
    <w:rsid w:val="00156B7B"/>
    <w:rsid w:val="0016000C"/>
    <w:rsid w:val="001601E7"/>
    <w:rsid w:val="001623FB"/>
    <w:rsid w:val="001629BB"/>
    <w:rsid w:val="00162F2E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68F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860"/>
    <w:rsid w:val="00190C48"/>
    <w:rsid w:val="00190C8B"/>
    <w:rsid w:val="00190CBE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6CB4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1137"/>
    <w:rsid w:val="001B1BA7"/>
    <w:rsid w:val="001B20A4"/>
    <w:rsid w:val="001B37FB"/>
    <w:rsid w:val="001B3D9B"/>
    <w:rsid w:val="001B3D9E"/>
    <w:rsid w:val="001B3DC6"/>
    <w:rsid w:val="001B4832"/>
    <w:rsid w:val="001B4954"/>
    <w:rsid w:val="001B4A4C"/>
    <w:rsid w:val="001B5890"/>
    <w:rsid w:val="001B6BF2"/>
    <w:rsid w:val="001B7020"/>
    <w:rsid w:val="001B707C"/>
    <w:rsid w:val="001B7258"/>
    <w:rsid w:val="001B7373"/>
    <w:rsid w:val="001B79A9"/>
    <w:rsid w:val="001C118D"/>
    <w:rsid w:val="001C17ED"/>
    <w:rsid w:val="001C1B65"/>
    <w:rsid w:val="001C2024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6FC"/>
    <w:rsid w:val="001D2E61"/>
    <w:rsid w:val="001D2F9E"/>
    <w:rsid w:val="001D3C0A"/>
    <w:rsid w:val="001D3C54"/>
    <w:rsid w:val="001D3CAF"/>
    <w:rsid w:val="001D3F3C"/>
    <w:rsid w:val="001D4166"/>
    <w:rsid w:val="001D471F"/>
    <w:rsid w:val="001D5065"/>
    <w:rsid w:val="001D6336"/>
    <w:rsid w:val="001D6356"/>
    <w:rsid w:val="001D67B3"/>
    <w:rsid w:val="001D6E01"/>
    <w:rsid w:val="001D6EB3"/>
    <w:rsid w:val="001D74A9"/>
    <w:rsid w:val="001D7521"/>
    <w:rsid w:val="001D7622"/>
    <w:rsid w:val="001D7987"/>
    <w:rsid w:val="001E05DE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1484"/>
    <w:rsid w:val="00212124"/>
    <w:rsid w:val="00212135"/>
    <w:rsid w:val="002127AA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2B8"/>
    <w:rsid w:val="00224BB8"/>
    <w:rsid w:val="00224DF5"/>
    <w:rsid w:val="00225B0B"/>
    <w:rsid w:val="00225E81"/>
    <w:rsid w:val="002275E1"/>
    <w:rsid w:val="00227FF3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6A54"/>
    <w:rsid w:val="00246DF3"/>
    <w:rsid w:val="00247E87"/>
    <w:rsid w:val="00247EDC"/>
    <w:rsid w:val="00250055"/>
    <w:rsid w:val="0025023B"/>
    <w:rsid w:val="002503E0"/>
    <w:rsid w:val="002505AB"/>
    <w:rsid w:val="002507B1"/>
    <w:rsid w:val="002511FB"/>
    <w:rsid w:val="0025177C"/>
    <w:rsid w:val="0025252B"/>
    <w:rsid w:val="00252B97"/>
    <w:rsid w:val="00252F3C"/>
    <w:rsid w:val="00253CF2"/>
    <w:rsid w:val="00254C4A"/>
    <w:rsid w:val="00254C87"/>
    <w:rsid w:val="0025547E"/>
    <w:rsid w:val="00255CE7"/>
    <w:rsid w:val="002568B0"/>
    <w:rsid w:val="00256BF5"/>
    <w:rsid w:val="00257627"/>
    <w:rsid w:val="00257AEA"/>
    <w:rsid w:val="00257DF6"/>
    <w:rsid w:val="0026085F"/>
    <w:rsid w:val="00261E3B"/>
    <w:rsid w:val="002635FF"/>
    <w:rsid w:val="00263BAA"/>
    <w:rsid w:val="00263CF8"/>
    <w:rsid w:val="0026404B"/>
    <w:rsid w:val="002640E5"/>
    <w:rsid w:val="0026422E"/>
    <w:rsid w:val="0026439F"/>
    <w:rsid w:val="00264A61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6C12"/>
    <w:rsid w:val="002772E2"/>
    <w:rsid w:val="00277B67"/>
    <w:rsid w:val="002816A0"/>
    <w:rsid w:val="00281A6E"/>
    <w:rsid w:val="00281B8D"/>
    <w:rsid w:val="00281D63"/>
    <w:rsid w:val="00282969"/>
    <w:rsid w:val="002835F7"/>
    <w:rsid w:val="00283706"/>
    <w:rsid w:val="00283A3E"/>
    <w:rsid w:val="002841AF"/>
    <w:rsid w:val="002846C9"/>
    <w:rsid w:val="0028650C"/>
    <w:rsid w:val="00287011"/>
    <w:rsid w:val="00290564"/>
    <w:rsid w:val="002908FB"/>
    <w:rsid w:val="00290AD8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53F0"/>
    <w:rsid w:val="002D6D10"/>
    <w:rsid w:val="002D6F8D"/>
    <w:rsid w:val="002D7013"/>
    <w:rsid w:val="002D7408"/>
    <w:rsid w:val="002D7831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9D8"/>
    <w:rsid w:val="002F1C5A"/>
    <w:rsid w:val="002F2F25"/>
    <w:rsid w:val="002F31FD"/>
    <w:rsid w:val="002F3ADA"/>
    <w:rsid w:val="002F4142"/>
    <w:rsid w:val="002F4322"/>
    <w:rsid w:val="002F4488"/>
    <w:rsid w:val="002F51CC"/>
    <w:rsid w:val="002F5352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4D4"/>
    <w:rsid w:val="0030571B"/>
    <w:rsid w:val="003069F7"/>
    <w:rsid w:val="00306FE5"/>
    <w:rsid w:val="00310041"/>
    <w:rsid w:val="00310758"/>
    <w:rsid w:val="00310EDB"/>
    <w:rsid w:val="00310F86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1CFC"/>
    <w:rsid w:val="00323F9C"/>
    <w:rsid w:val="00323FF0"/>
    <w:rsid w:val="003247B7"/>
    <w:rsid w:val="00324E57"/>
    <w:rsid w:val="00324E75"/>
    <w:rsid w:val="003251C3"/>
    <w:rsid w:val="003254C3"/>
    <w:rsid w:val="00325D19"/>
    <w:rsid w:val="00326DEC"/>
    <w:rsid w:val="003273CC"/>
    <w:rsid w:val="00327D6A"/>
    <w:rsid w:val="00330099"/>
    <w:rsid w:val="003303E6"/>
    <w:rsid w:val="00330AD2"/>
    <w:rsid w:val="00330EE7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79"/>
    <w:rsid w:val="00345BA0"/>
    <w:rsid w:val="003461E0"/>
    <w:rsid w:val="00347A05"/>
    <w:rsid w:val="00347BE7"/>
    <w:rsid w:val="00352675"/>
    <w:rsid w:val="003544C1"/>
    <w:rsid w:val="00354D43"/>
    <w:rsid w:val="00354D79"/>
    <w:rsid w:val="00355552"/>
    <w:rsid w:val="00356123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61BD"/>
    <w:rsid w:val="003770BE"/>
    <w:rsid w:val="00377301"/>
    <w:rsid w:val="003777C2"/>
    <w:rsid w:val="003778F3"/>
    <w:rsid w:val="00377EEA"/>
    <w:rsid w:val="003807AC"/>
    <w:rsid w:val="00380AC2"/>
    <w:rsid w:val="003817B8"/>
    <w:rsid w:val="0038222C"/>
    <w:rsid w:val="003823EB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1A63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211D"/>
    <w:rsid w:val="003A2988"/>
    <w:rsid w:val="003A2E7F"/>
    <w:rsid w:val="003A2E9E"/>
    <w:rsid w:val="003A3885"/>
    <w:rsid w:val="003A49EF"/>
    <w:rsid w:val="003A4EFB"/>
    <w:rsid w:val="003A5233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1B9"/>
    <w:rsid w:val="003C6558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02C"/>
    <w:rsid w:val="003D2D8C"/>
    <w:rsid w:val="003D30C7"/>
    <w:rsid w:val="003D3182"/>
    <w:rsid w:val="003D3553"/>
    <w:rsid w:val="003D365B"/>
    <w:rsid w:val="003D41EA"/>
    <w:rsid w:val="003D4D6C"/>
    <w:rsid w:val="003D5B90"/>
    <w:rsid w:val="003D6857"/>
    <w:rsid w:val="003D6E8C"/>
    <w:rsid w:val="003E0B91"/>
    <w:rsid w:val="003E0DBA"/>
    <w:rsid w:val="003E0DBE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802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92A"/>
    <w:rsid w:val="00427286"/>
    <w:rsid w:val="004275EF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E5"/>
    <w:rsid w:val="004431AF"/>
    <w:rsid w:val="00444F0E"/>
    <w:rsid w:val="00445663"/>
    <w:rsid w:val="0044594E"/>
    <w:rsid w:val="00446F18"/>
    <w:rsid w:val="0044758E"/>
    <w:rsid w:val="00447885"/>
    <w:rsid w:val="00447946"/>
    <w:rsid w:val="004503BE"/>
    <w:rsid w:val="004509FC"/>
    <w:rsid w:val="00450D3F"/>
    <w:rsid w:val="00450FCE"/>
    <w:rsid w:val="004511ED"/>
    <w:rsid w:val="004511F8"/>
    <w:rsid w:val="004512F2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D2A"/>
    <w:rsid w:val="0045793C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682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77C31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C70AC"/>
    <w:rsid w:val="004C7FCA"/>
    <w:rsid w:val="004D1A36"/>
    <w:rsid w:val="004D1CED"/>
    <w:rsid w:val="004D2539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0B51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70DF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9F8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0D72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64D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0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90002"/>
    <w:rsid w:val="00590544"/>
    <w:rsid w:val="00591686"/>
    <w:rsid w:val="00591F05"/>
    <w:rsid w:val="00592C3E"/>
    <w:rsid w:val="0059469B"/>
    <w:rsid w:val="0059490B"/>
    <w:rsid w:val="00594E60"/>
    <w:rsid w:val="00595293"/>
    <w:rsid w:val="005956A5"/>
    <w:rsid w:val="00595DE1"/>
    <w:rsid w:val="005960C5"/>
    <w:rsid w:val="00597267"/>
    <w:rsid w:val="005978E3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41A7"/>
    <w:rsid w:val="005B49A0"/>
    <w:rsid w:val="005B4EF5"/>
    <w:rsid w:val="005B5321"/>
    <w:rsid w:val="005B5D02"/>
    <w:rsid w:val="005B63C7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5FAD"/>
    <w:rsid w:val="005F732B"/>
    <w:rsid w:val="005F7BD7"/>
    <w:rsid w:val="005F7FCD"/>
    <w:rsid w:val="006010F0"/>
    <w:rsid w:val="00601A42"/>
    <w:rsid w:val="00601BB1"/>
    <w:rsid w:val="00601F0B"/>
    <w:rsid w:val="006024CF"/>
    <w:rsid w:val="00602D97"/>
    <w:rsid w:val="00602F21"/>
    <w:rsid w:val="006032AE"/>
    <w:rsid w:val="006036DB"/>
    <w:rsid w:val="0060397A"/>
    <w:rsid w:val="00603B6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26E9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090A"/>
    <w:rsid w:val="00631352"/>
    <w:rsid w:val="00632AAC"/>
    <w:rsid w:val="00633680"/>
    <w:rsid w:val="00633721"/>
    <w:rsid w:val="006344B0"/>
    <w:rsid w:val="006347B2"/>
    <w:rsid w:val="00634A0F"/>
    <w:rsid w:val="00635034"/>
    <w:rsid w:val="00637305"/>
    <w:rsid w:val="0063790A"/>
    <w:rsid w:val="006401D9"/>
    <w:rsid w:val="006405F0"/>
    <w:rsid w:val="00640D41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4DD7"/>
    <w:rsid w:val="006556FA"/>
    <w:rsid w:val="00655CE1"/>
    <w:rsid w:val="00655EA0"/>
    <w:rsid w:val="00656221"/>
    <w:rsid w:val="0065652C"/>
    <w:rsid w:val="00656962"/>
    <w:rsid w:val="006573C0"/>
    <w:rsid w:val="006575E6"/>
    <w:rsid w:val="0065767E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A029C"/>
    <w:rsid w:val="006A06A6"/>
    <w:rsid w:val="006A0BC0"/>
    <w:rsid w:val="006A11A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778"/>
    <w:rsid w:val="006B2970"/>
    <w:rsid w:val="006B2BBD"/>
    <w:rsid w:val="006B2EFE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4D3D"/>
    <w:rsid w:val="006C62FD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943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4742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369"/>
    <w:rsid w:val="007126E0"/>
    <w:rsid w:val="00712ECB"/>
    <w:rsid w:val="007133A3"/>
    <w:rsid w:val="007135E6"/>
    <w:rsid w:val="00714042"/>
    <w:rsid w:val="00714A21"/>
    <w:rsid w:val="00715119"/>
    <w:rsid w:val="00715237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AF8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4FE1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1B8D"/>
    <w:rsid w:val="007531FF"/>
    <w:rsid w:val="0075375D"/>
    <w:rsid w:val="00753787"/>
    <w:rsid w:val="0075389B"/>
    <w:rsid w:val="00753961"/>
    <w:rsid w:val="00754210"/>
    <w:rsid w:val="00754CD6"/>
    <w:rsid w:val="0075509B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828"/>
    <w:rsid w:val="00761875"/>
    <w:rsid w:val="00762086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979DA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FD"/>
    <w:rsid w:val="007A7A75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0314"/>
    <w:rsid w:val="007C0B25"/>
    <w:rsid w:val="007C10DF"/>
    <w:rsid w:val="007C20B8"/>
    <w:rsid w:val="007C2499"/>
    <w:rsid w:val="007C2E67"/>
    <w:rsid w:val="007C37CC"/>
    <w:rsid w:val="007C3FA9"/>
    <w:rsid w:val="007C47A7"/>
    <w:rsid w:val="007C48A3"/>
    <w:rsid w:val="007C49D6"/>
    <w:rsid w:val="007C4FE7"/>
    <w:rsid w:val="007C5449"/>
    <w:rsid w:val="007C7508"/>
    <w:rsid w:val="007D0935"/>
    <w:rsid w:val="007D0D51"/>
    <w:rsid w:val="007D2CBF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4F70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2B96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573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47992"/>
    <w:rsid w:val="00850218"/>
    <w:rsid w:val="00850284"/>
    <w:rsid w:val="008507D8"/>
    <w:rsid w:val="00851382"/>
    <w:rsid w:val="008521A5"/>
    <w:rsid w:val="00852C1E"/>
    <w:rsid w:val="0085338E"/>
    <w:rsid w:val="00853953"/>
    <w:rsid w:val="00853A8E"/>
    <w:rsid w:val="008556A5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B68"/>
    <w:rsid w:val="00861C9C"/>
    <w:rsid w:val="0086209D"/>
    <w:rsid w:val="00862120"/>
    <w:rsid w:val="00862988"/>
    <w:rsid w:val="008632D7"/>
    <w:rsid w:val="00863D41"/>
    <w:rsid w:val="00863DF7"/>
    <w:rsid w:val="00863E23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2A8B"/>
    <w:rsid w:val="00873CF7"/>
    <w:rsid w:val="00873E3A"/>
    <w:rsid w:val="00873ED8"/>
    <w:rsid w:val="008741DF"/>
    <w:rsid w:val="00874607"/>
    <w:rsid w:val="00876427"/>
    <w:rsid w:val="0087663C"/>
    <w:rsid w:val="008766E0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46"/>
    <w:rsid w:val="00890682"/>
    <w:rsid w:val="00890783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970"/>
    <w:rsid w:val="008A0B38"/>
    <w:rsid w:val="008A123E"/>
    <w:rsid w:val="008A1361"/>
    <w:rsid w:val="008A1B59"/>
    <w:rsid w:val="008A2E51"/>
    <w:rsid w:val="008A3356"/>
    <w:rsid w:val="008A4B65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800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C7577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27A"/>
    <w:rsid w:val="008E0778"/>
    <w:rsid w:val="008E0D5C"/>
    <w:rsid w:val="008E0DBE"/>
    <w:rsid w:val="008E0F23"/>
    <w:rsid w:val="008E152C"/>
    <w:rsid w:val="008E2F08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91D"/>
    <w:rsid w:val="008E7C53"/>
    <w:rsid w:val="008E7D00"/>
    <w:rsid w:val="008E7FB8"/>
    <w:rsid w:val="008F01BE"/>
    <w:rsid w:val="008F0C3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367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0AC"/>
    <w:rsid w:val="0091664E"/>
    <w:rsid w:val="0091685C"/>
    <w:rsid w:val="00917554"/>
    <w:rsid w:val="009175C1"/>
    <w:rsid w:val="0092069D"/>
    <w:rsid w:val="00920AEC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F4"/>
    <w:rsid w:val="009402BA"/>
    <w:rsid w:val="009402C5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2769"/>
    <w:rsid w:val="0096317F"/>
    <w:rsid w:val="00963BCE"/>
    <w:rsid w:val="00963CD5"/>
    <w:rsid w:val="009646FC"/>
    <w:rsid w:val="00964BCB"/>
    <w:rsid w:val="00965686"/>
    <w:rsid w:val="00965D6B"/>
    <w:rsid w:val="009662AA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3CA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540E"/>
    <w:rsid w:val="009A6AF5"/>
    <w:rsid w:val="009A6F44"/>
    <w:rsid w:val="009A7141"/>
    <w:rsid w:val="009B0255"/>
    <w:rsid w:val="009B1285"/>
    <w:rsid w:val="009B20A5"/>
    <w:rsid w:val="009B3443"/>
    <w:rsid w:val="009B3513"/>
    <w:rsid w:val="009B375B"/>
    <w:rsid w:val="009B6265"/>
    <w:rsid w:val="009B6D27"/>
    <w:rsid w:val="009B7A71"/>
    <w:rsid w:val="009C03B1"/>
    <w:rsid w:val="009C08EA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5C5"/>
    <w:rsid w:val="009C56B1"/>
    <w:rsid w:val="009C59D2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1CD"/>
    <w:rsid w:val="009F03CE"/>
    <w:rsid w:val="009F04CC"/>
    <w:rsid w:val="009F0888"/>
    <w:rsid w:val="009F0CB6"/>
    <w:rsid w:val="009F1182"/>
    <w:rsid w:val="009F14FF"/>
    <w:rsid w:val="009F374C"/>
    <w:rsid w:val="009F4F61"/>
    <w:rsid w:val="009F5137"/>
    <w:rsid w:val="009F5584"/>
    <w:rsid w:val="009F5C3A"/>
    <w:rsid w:val="009F7362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44C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624"/>
    <w:rsid w:val="00A62ED4"/>
    <w:rsid w:val="00A630FF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BB7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C7DAD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920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92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3DD4"/>
    <w:rsid w:val="00B045F7"/>
    <w:rsid w:val="00B04678"/>
    <w:rsid w:val="00B0469A"/>
    <w:rsid w:val="00B0503D"/>
    <w:rsid w:val="00B05CA8"/>
    <w:rsid w:val="00B06249"/>
    <w:rsid w:val="00B06790"/>
    <w:rsid w:val="00B076B2"/>
    <w:rsid w:val="00B07D31"/>
    <w:rsid w:val="00B10B1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68C9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55FC"/>
    <w:rsid w:val="00B4623C"/>
    <w:rsid w:val="00B4675B"/>
    <w:rsid w:val="00B46B47"/>
    <w:rsid w:val="00B46BC4"/>
    <w:rsid w:val="00B4731B"/>
    <w:rsid w:val="00B5096D"/>
    <w:rsid w:val="00B50B53"/>
    <w:rsid w:val="00B51623"/>
    <w:rsid w:val="00B51716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C32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1F0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7C"/>
    <w:rsid w:val="00BC49BC"/>
    <w:rsid w:val="00BC4BE2"/>
    <w:rsid w:val="00BC507B"/>
    <w:rsid w:val="00BC5751"/>
    <w:rsid w:val="00BC5A2A"/>
    <w:rsid w:val="00BC5A61"/>
    <w:rsid w:val="00BC638C"/>
    <w:rsid w:val="00BC69EC"/>
    <w:rsid w:val="00BC6B31"/>
    <w:rsid w:val="00BC6F46"/>
    <w:rsid w:val="00BC7B1C"/>
    <w:rsid w:val="00BC7FDD"/>
    <w:rsid w:val="00BD108B"/>
    <w:rsid w:val="00BD19EF"/>
    <w:rsid w:val="00BD2FC1"/>
    <w:rsid w:val="00BD34E9"/>
    <w:rsid w:val="00BD53E0"/>
    <w:rsid w:val="00BD5B26"/>
    <w:rsid w:val="00BD5C9B"/>
    <w:rsid w:val="00BD617D"/>
    <w:rsid w:val="00BD632A"/>
    <w:rsid w:val="00BD73C3"/>
    <w:rsid w:val="00BD7A54"/>
    <w:rsid w:val="00BD7DC4"/>
    <w:rsid w:val="00BE07DB"/>
    <w:rsid w:val="00BE0AF1"/>
    <w:rsid w:val="00BE2C04"/>
    <w:rsid w:val="00BE2E80"/>
    <w:rsid w:val="00BE337F"/>
    <w:rsid w:val="00BE43F0"/>
    <w:rsid w:val="00BE4709"/>
    <w:rsid w:val="00BE4DA9"/>
    <w:rsid w:val="00BE6E30"/>
    <w:rsid w:val="00BE7470"/>
    <w:rsid w:val="00BE747F"/>
    <w:rsid w:val="00BE74E6"/>
    <w:rsid w:val="00BE764F"/>
    <w:rsid w:val="00BE779F"/>
    <w:rsid w:val="00BE78B7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547"/>
    <w:rsid w:val="00C06801"/>
    <w:rsid w:val="00C074F5"/>
    <w:rsid w:val="00C07575"/>
    <w:rsid w:val="00C07A80"/>
    <w:rsid w:val="00C11719"/>
    <w:rsid w:val="00C11EC0"/>
    <w:rsid w:val="00C11F1B"/>
    <w:rsid w:val="00C1231D"/>
    <w:rsid w:val="00C124EB"/>
    <w:rsid w:val="00C127FD"/>
    <w:rsid w:val="00C1428E"/>
    <w:rsid w:val="00C15A59"/>
    <w:rsid w:val="00C15C41"/>
    <w:rsid w:val="00C15C65"/>
    <w:rsid w:val="00C1604A"/>
    <w:rsid w:val="00C1669F"/>
    <w:rsid w:val="00C17E9E"/>
    <w:rsid w:val="00C202FC"/>
    <w:rsid w:val="00C20C30"/>
    <w:rsid w:val="00C2140D"/>
    <w:rsid w:val="00C21D42"/>
    <w:rsid w:val="00C23278"/>
    <w:rsid w:val="00C24339"/>
    <w:rsid w:val="00C24937"/>
    <w:rsid w:val="00C24D5C"/>
    <w:rsid w:val="00C25A5F"/>
    <w:rsid w:val="00C26954"/>
    <w:rsid w:val="00C26A2D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315D"/>
    <w:rsid w:val="00C93EBC"/>
    <w:rsid w:val="00C9431D"/>
    <w:rsid w:val="00C94BDB"/>
    <w:rsid w:val="00C94D83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5857"/>
    <w:rsid w:val="00CD5F17"/>
    <w:rsid w:val="00CD6EDE"/>
    <w:rsid w:val="00CD7144"/>
    <w:rsid w:val="00CD726F"/>
    <w:rsid w:val="00CD7CF8"/>
    <w:rsid w:val="00CE07FD"/>
    <w:rsid w:val="00CE09B4"/>
    <w:rsid w:val="00CE0C73"/>
    <w:rsid w:val="00CE0D94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50E0"/>
    <w:rsid w:val="00CF5779"/>
    <w:rsid w:val="00CF76E0"/>
    <w:rsid w:val="00D00500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07C33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3696"/>
    <w:rsid w:val="00D45C67"/>
    <w:rsid w:val="00D46D2D"/>
    <w:rsid w:val="00D50BCD"/>
    <w:rsid w:val="00D51118"/>
    <w:rsid w:val="00D51304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A57"/>
    <w:rsid w:val="00D641DA"/>
    <w:rsid w:val="00D6421B"/>
    <w:rsid w:val="00D64FC6"/>
    <w:rsid w:val="00D672DC"/>
    <w:rsid w:val="00D679FD"/>
    <w:rsid w:val="00D67E20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0EF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97DB4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3FF"/>
    <w:rsid w:val="00DA57C8"/>
    <w:rsid w:val="00DA596E"/>
    <w:rsid w:val="00DA6546"/>
    <w:rsid w:val="00DA6CF2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674E"/>
    <w:rsid w:val="00DC7639"/>
    <w:rsid w:val="00DD02FC"/>
    <w:rsid w:val="00DD15FD"/>
    <w:rsid w:val="00DD1E4E"/>
    <w:rsid w:val="00DD2C56"/>
    <w:rsid w:val="00DD346B"/>
    <w:rsid w:val="00DD433C"/>
    <w:rsid w:val="00DD46FF"/>
    <w:rsid w:val="00DD4CE1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8F1"/>
    <w:rsid w:val="00DE3BAC"/>
    <w:rsid w:val="00DE410B"/>
    <w:rsid w:val="00DE6776"/>
    <w:rsid w:val="00DE699F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0D6D"/>
    <w:rsid w:val="00E21319"/>
    <w:rsid w:val="00E21562"/>
    <w:rsid w:val="00E21F41"/>
    <w:rsid w:val="00E22B81"/>
    <w:rsid w:val="00E25656"/>
    <w:rsid w:val="00E25736"/>
    <w:rsid w:val="00E25F67"/>
    <w:rsid w:val="00E27F48"/>
    <w:rsid w:val="00E27F6A"/>
    <w:rsid w:val="00E305CC"/>
    <w:rsid w:val="00E31D74"/>
    <w:rsid w:val="00E3224F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1AB2"/>
    <w:rsid w:val="00E5272F"/>
    <w:rsid w:val="00E52A5D"/>
    <w:rsid w:val="00E52D30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236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6002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11"/>
    <w:rsid w:val="00E962FA"/>
    <w:rsid w:val="00E96396"/>
    <w:rsid w:val="00E96E17"/>
    <w:rsid w:val="00E970E1"/>
    <w:rsid w:val="00E973C6"/>
    <w:rsid w:val="00E9748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2ED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708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AEA"/>
    <w:rsid w:val="00ED5CBB"/>
    <w:rsid w:val="00ED66D0"/>
    <w:rsid w:val="00ED6A4A"/>
    <w:rsid w:val="00ED7122"/>
    <w:rsid w:val="00ED774F"/>
    <w:rsid w:val="00EE219E"/>
    <w:rsid w:val="00EE220D"/>
    <w:rsid w:val="00EE2D9B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28B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C16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5196"/>
    <w:rsid w:val="00F569C1"/>
    <w:rsid w:val="00F56CDF"/>
    <w:rsid w:val="00F6006F"/>
    <w:rsid w:val="00F600DC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671B5"/>
    <w:rsid w:val="00F7057F"/>
    <w:rsid w:val="00F70C4A"/>
    <w:rsid w:val="00F71D42"/>
    <w:rsid w:val="00F7283F"/>
    <w:rsid w:val="00F73A4A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5AC"/>
    <w:rsid w:val="00FB2C0A"/>
    <w:rsid w:val="00FB2EF2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5600"/>
    <w:rsid w:val="00FC62F0"/>
    <w:rsid w:val="00FC742E"/>
    <w:rsid w:val="00FC7C90"/>
    <w:rsid w:val="00FC7EAD"/>
    <w:rsid w:val="00FC7EEE"/>
    <w:rsid w:val="00FD0095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113CE53D"/>
    <w:rsid w:val="267E17ED"/>
    <w:rsid w:val="282FC1A0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812B96"/>
    <w:pPr>
      <w:keepNext/>
      <w:keepLines/>
      <w:numPr>
        <w:numId w:val="4"/>
      </w:numPr>
      <w:tabs>
        <w:tab w:val="left" w:pos="450"/>
      </w:tabs>
      <w:spacing w:before="120" w:after="120"/>
      <w:jc w:val="center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812B96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ris_Fisher@redma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825B45-6AC1-4B5A-9445-826747C6D0DB}"/>
</file>

<file path=customXml/itemProps3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434EC6-0CC4-4ED6-8565-11FC51093A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e3e781-c75e-4e40-a82e-70720b0f3fb9"/>
    <ds:schemaRef ds:uri="http://purl.org/dc/elements/1.1/"/>
    <ds:schemaRef ds:uri="http://schemas.microsoft.com/office/2006/metadata/properties"/>
    <ds:schemaRef ds:uri="http://schemas.microsoft.com/sharepoint/v3"/>
    <ds:schemaRef ds:uri="2df0c35d-7c31-4fdd-999f-f1ce61d8c3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Document_Template.dotx</Template>
  <TotalTime>13</TotalTime>
  <Pages>9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Document Template</vt:lpstr>
    </vt:vector>
  </TitlesOfParts>
  <Company>HBE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Rocio Figueroa</cp:lastModifiedBy>
  <cp:revision>16</cp:revision>
  <cp:lastPrinted>2022-04-10T01:22:00Z</cp:lastPrinted>
  <dcterms:created xsi:type="dcterms:W3CDTF">2022-08-22T21:00:00Z</dcterms:created>
  <dcterms:modified xsi:type="dcterms:W3CDTF">2022-09-01T14:48:00Z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Order">
    <vt:r8>3563200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